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8D8C" w14:textId="77777777" w:rsidR="002F3A8D" w:rsidRDefault="007B248C">
      <w:pPr>
        <w:spacing w:after="180" w:line="440" w:lineRule="exact"/>
        <w:jc w:val="center"/>
        <w:rPr>
          <w:rFonts w:ascii="標楷體" w:eastAsia="標楷體" w:hAnsi="標楷體"/>
          <w:b/>
          <w:bCs/>
          <w:sz w:val="32"/>
        </w:rPr>
      </w:pPr>
      <w:proofErr w:type="gramStart"/>
      <w:r>
        <w:rPr>
          <w:rFonts w:ascii="標楷體" w:eastAsia="標楷體" w:hAnsi="標楷體"/>
          <w:b/>
          <w:bCs/>
          <w:sz w:val="32"/>
        </w:rPr>
        <w:t>臺</w:t>
      </w:r>
      <w:proofErr w:type="gramEnd"/>
      <w:r>
        <w:rPr>
          <w:rFonts w:ascii="標楷體" w:eastAsia="標楷體" w:hAnsi="標楷體"/>
          <w:b/>
          <w:bCs/>
          <w:sz w:val="32"/>
        </w:rPr>
        <w:t>中市政府消防局行政助理應徵簡歷表</w:t>
      </w:r>
    </w:p>
    <w:tbl>
      <w:tblPr>
        <w:tblW w:w="96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518"/>
        <w:gridCol w:w="2466"/>
        <w:gridCol w:w="86"/>
        <w:gridCol w:w="45"/>
        <w:gridCol w:w="949"/>
        <w:gridCol w:w="32"/>
        <w:gridCol w:w="108"/>
        <w:gridCol w:w="171"/>
        <w:gridCol w:w="679"/>
        <w:gridCol w:w="450"/>
        <w:gridCol w:w="684"/>
        <w:gridCol w:w="909"/>
        <w:gridCol w:w="509"/>
        <w:gridCol w:w="238"/>
        <w:gridCol w:w="471"/>
        <w:gridCol w:w="738"/>
      </w:tblGrid>
      <w:tr w:rsidR="002F3A8D" w14:paraId="43E6681E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1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0D953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E181A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F53D8" w14:textId="77777777" w:rsidR="002F3A8D" w:rsidRDefault="007B248C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72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05A5D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773E9" w14:textId="77777777" w:rsidR="002F3A8D" w:rsidRDefault="007B248C">
            <w:pPr>
              <w:spacing w:line="34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</w:p>
        </w:tc>
      </w:tr>
      <w:tr w:rsidR="002F3A8D" w14:paraId="7B216EA7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522C2" w14:textId="77777777" w:rsidR="002F3A8D" w:rsidRDefault="007B248C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360D8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6F563" w14:textId="77777777" w:rsidR="002F3A8D" w:rsidRDefault="007B248C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DCA3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34DA" w14:textId="77777777" w:rsidR="002F3A8D" w:rsidRDefault="002F3A8D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7E9B3E0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EE63E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14:paraId="06F3AFD2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及手機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AFDB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3309C" w14:textId="77777777" w:rsidR="002F3A8D" w:rsidRDefault="007B248C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CB886" w14:textId="77777777" w:rsidR="002F3A8D" w:rsidRDefault="007B248C">
            <w:pPr>
              <w:spacing w:line="340" w:lineRule="exact"/>
              <w:ind w:left="57" w:right="57"/>
            </w:pPr>
            <w:hyperlink r:id="rId6" w:history="1"/>
          </w:p>
        </w:tc>
        <w:tc>
          <w:tcPr>
            <w:tcW w:w="19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FBD3B" w14:textId="77777777" w:rsidR="002F3A8D" w:rsidRDefault="002F3A8D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25A46BA1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751DC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C2B21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F7266" w14:textId="77777777" w:rsidR="002F3A8D" w:rsidRDefault="002F3A8D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4C4BD4F4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B84A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7AD39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校別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D4257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學校名稱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6ED41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系科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8B4CC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夜間部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CDC50" w14:textId="77777777" w:rsidR="002F3A8D" w:rsidRDefault="007B248C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修業結束年月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CB99B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979A1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2F3A8D" w14:paraId="0F0D4296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68B7" w14:textId="77777777" w:rsidR="002F3A8D" w:rsidRDefault="002F3A8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EEBC7" w14:textId="77777777" w:rsidR="002F3A8D" w:rsidRDefault="002F3A8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80D14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AA5A9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25BA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2"/>
              </w:rPr>
              <w:t>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2889" w14:textId="77777777" w:rsidR="002F3A8D" w:rsidRDefault="007B248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5F30D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A070C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F3A8D" w14:paraId="52C4D6AC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2546" w14:textId="77777777" w:rsidR="002F3A8D" w:rsidRDefault="002F3A8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2AB6D" w14:textId="77777777" w:rsidR="002F3A8D" w:rsidRDefault="002F3A8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72287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7C25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6EE3" w14:textId="77777777" w:rsidR="002F3A8D" w:rsidRDefault="007B248C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2"/>
              </w:rPr>
              <w:t>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9ACF7" w14:textId="77777777" w:rsidR="002F3A8D" w:rsidRDefault="007B248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D69E7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4AB85" w14:textId="77777777" w:rsidR="002F3A8D" w:rsidRDefault="002F3A8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F3A8D" w14:paraId="590012C6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C57A7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試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B9356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6ED0F952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D092C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D59F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2546FF9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9A058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93CFD" w14:textId="77777777" w:rsidR="002F3A8D" w:rsidRDefault="007B248C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59AC3" w14:textId="77777777" w:rsidR="002F3A8D" w:rsidRDefault="007B248C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F1769" w14:textId="77777777" w:rsidR="002F3A8D" w:rsidRDefault="007B248C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年資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1F8A1" w14:textId="77777777" w:rsidR="002F3A8D" w:rsidRDefault="007B248C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主要工作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BF807" w14:textId="77777777" w:rsidR="002F3A8D" w:rsidRDefault="007B248C">
            <w:pPr>
              <w:spacing w:line="340" w:lineRule="exact"/>
              <w:ind w:left="48" w:right="48"/>
            </w:pPr>
            <w:r>
              <w:rPr>
                <w:rFonts w:ascii="標楷體" w:eastAsia="標楷體" w:hAnsi="標楷體"/>
                <w:sz w:val="22"/>
                <w:szCs w:val="22"/>
              </w:rPr>
              <w:t>離職原因</w:t>
            </w:r>
          </w:p>
        </w:tc>
      </w:tr>
      <w:tr w:rsidR="002F3A8D" w14:paraId="5384821B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7C535" w14:textId="77777777" w:rsidR="002F3A8D" w:rsidRDefault="002F3A8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4012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7C6C1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E09C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59C4F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A6228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078C5A14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01D1A" w14:textId="77777777" w:rsidR="002F3A8D" w:rsidRDefault="002F3A8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9395F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AE3ED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6E2F2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D54AD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646F1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2D121551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87288" w14:textId="77777777" w:rsidR="002F3A8D" w:rsidRDefault="002F3A8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E86E5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A07EF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F48B3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4ABA9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A2173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4B5EC799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846B" w14:textId="77777777" w:rsidR="002F3A8D" w:rsidRDefault="002F3A8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CB4FF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84FFD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15CFA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8A1E9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83F3D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03C16BDE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1A84" w14:textId="77777777" w:rsidR="002F3A8D" w:rsidRDefault="007B248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1FCF0" w14:textId="77777777" w:rsidR="002F3A8D" w:rsidRDefault="002F3A8D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2F3A8D" w14:paraId="076C8CE3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3CD9C" w14:textId="77777777" w:rsidR="002F3A8D" w:rsidRDefault="007B248C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身分概況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3A8B8" w14:textId="77777777" w:rsidR="002F3A8D" w:rsidRDefault="007B248C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是否具有中華民國國籍：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2F3A8D" w14:paraId="3FFA6C83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5A579" w14:textId="77777777" w:rsidR="002F3A8D" w:rsidRDefault="002F3A8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9F7F6" w14:textId="77777777" w:rsidR="002F3A8D" w:rsidRDefault="007B248C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是否具有外國國籍：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是，具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國國籍</w:t>
            </w:r>
          </w:p>
        </w:tc>
      </w:tr>
      <w:tr w:rsidR="002F3A8D" w14:paraId="011EEEEE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1B6C2" w14:textId="77777777" w:rsidR="002F3A8D" w:rsidRDefault="002F3A8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CE9CB" w14:textId="77777777" w:rsidR="002F3A8D" w:rsidRDefault="007B248C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是否為大陸地區人民來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定居設籍者：</w:t>
            </w:r>
          </w:p>
          <w:p w14:paraId="62520F39" w14:textId="77777777" w:rsidR="002F3A8D" w:rsidRDefault="007B248C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是，自西元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日來台設籍：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2F3A8D" w14:paraId="31929C1A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0BF2F" w14:textId="77777777" w:rsidR="002F3A8D" w:rsidRDefault="002F3A8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333AE" w14:textId="77777777" w:rsidR="002F3A8D" w:rsidRDefault="007B248C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是否具原住民身分：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</w:t>
            </w:r>
          </w:p>
        </w:tc>
      </w:tr>
      <w:tr w:rsidR="002F3A8D" w14:paraId="5E2E1B37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B534E" w14:textId="77777777" w:rsidR="002F3A8D" w:rsidRDefault="002F3A8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7CA93" w14:textId="77777777" w:rsidR="002F3A8D" w:rsidRDefault="007B248C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是否持有身心障礙手冊：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  <w:p w14:paraId="5563512D" w14:textId="77777777" w:rsidR="002F3A8D" w:rsidRDefault="007B248C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是，障礙類別：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級別：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中度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輕度（附手冊影本）</w:t>
            </w:r>
          </w:p>
        </w:tc>
      </w:tr>
      <w:tr w:rsidR="002F3A8D" w14:paraId="7154F126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6EE17" w14:textId="77777777" w:rsidR="002F3A8D" w:rsidRDefault="002F3A8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8AB6B" w14:textId="77777777" w:rsidR="002F3A8D" w:rsidRDefault="007B248C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是否有以自己名義經營商業或投機事業：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</w:t>
            </w:r>
          </w:p>
        </w:tc>
      </w:tr>
      <w:tr w:rsidR="002F3A8D" w14:paraId="31976BA1" w14:textId="77777777">
        <w:tblPrEx>
          <w:tblCellMar>
            <w:top w:w="0" w:type="dxa"/>
            <w:bottom w:w="0" w:type="dxa"/>
          </w:tblCellMar>
        </w:tblPrEx>
        <w:trPr>
          <w:trHeight w:val="3231"/>
        </w:trPr>
        <w:tc>
          <w:tcPr>
            <w:tcW w:w="47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315E" w14:textId="77777777" w:rsidR="002F3A8D" w:rsidRDefault="007B248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國民身份證正面黏貼處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6D903" w14:textId="77777777" w:rsidR="002F3A8D" w:rsidRDefault="002F3A8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49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01738" w14:textId="77777777" w:rsidR="002F3A8D" w:rsidRDefault="007B248C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國民身份證反面黏貼處</w:t>
            </w:r>
          </w:p>
        </w:tc>
      </w:tr>
    </w:tbl>
    <w:p w14:paraId="1908C061" w14:textId="77777777" w:rsidR="002F3A8D" w:rsidRDefault="007B248C">
      <w:pPr>
        <w:snapToGrid w:val="0"/>
        <w:spacing w:before="120" w:line="0" w:lineRule="atLeast"/>
        <w:ind w:right="-153"/>
        <w:jc w:val="center"/>
      </w:pPr>
      <w:r>
        <w:rPr>
          <w:rFonts w:ascii="標楷體" w:eastAsia="標楷體" w:hAnsi="標楷體"/>
          <w:b/>
          <w:bCs/>
          <w:sz w:val="28"/>
        </w:rPr>
        <w:lastRenderedPageBreak/>
        <w:t>簡要自傳</w:t>
      </w:r>
      <w:r>
        <w:rPr>
          <w:rFonts w:ascii="標楷體" w:eastAsia="標楷體" w:hAnsi="標楷體"/>
          <w:b/>
          <w:bCs/>
        </w:rPr>
        <w:t>（</w:t>
      </w:r>
      <w:r>
        <w:rPr>
          <w:rFonts w:ascii="標楷體" w:eastAsia="標楷體" w:hAnsi="標楷體"/>
          <w:b/>
          <w:bCs/>
        </w:rPr>
        <w:t>500</w:t>
      </w:r>
      <w:r>
        <w:rPr>
          <w:rFonts w:ascii="標楷體" w:eastAsia="標楷體" w:hAnsi="標楷體"/>
          <w:b/>
          <w:bCs/>
        </w:rPr>
        <w:t>字以內）</w:t>
      </w:r>
    </w:p>
    <w:tbl>
      <w:tblPr>
        <w:tblW w:w="97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9"/>
      </w:tblGrid>
      <w:tr w:rsidR="002F3A8D" w14:paraId="5E4E763C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90840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35466267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AC6B9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0CEAA50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9CFED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6BC86402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97634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1286A987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186A2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6AE77014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26E1F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2AFBF9B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3A0C8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59D66B17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6B765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0A4724CF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7438D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6B37F579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BCF98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5D169AE3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11B71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1CD1AE8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0D254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0E84B29A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0DB2A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732323B0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47758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423092BA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D0409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487AEB99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9D205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43E42C3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D27FF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05D9EFF9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02360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35AB5406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7CB9F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4748D7A6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34C0A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2F3A8D" w14:paraId="3C25FD6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5E81A" w14:textId="77777777" w:rsidR="002F3A8D" w:rsidRDefault="002F3A8D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</w:tbl>
    <w:p w14:paraId="1876DE44" w14:textId="77777777" w:rsidR="002F3A8D" w:rsidRDefault="007B248C">
      <w:pPr>
        <w:snapToGrid w:val="0"/>
        <w:spacing w:line="0" w:lineRule="atLeast"/>
        <w:ind w:right="-153"/>
      </w:pPr>
      <w:proofErr w:type="gramStart"/>
      <w:r>
        <w:rPr>
          <w:rFonts w:ascii="標楷體" w:eastAsia="標楷體" w:hAnsi="標楷體"/>
          <w:b/>
          <w:bCs/>
        </w:rPr>
        <w:t>＊</w:t>
      </w:r>
      <w:proofErr w:type="gramEnd"/>
      <w:r>
        <w:rPr>
          <w:rFonts w:ascii="標楷體" w:eastAsia="標楷體" w:hAnsi="標楷體"/>
          <w:b/>
          <w:bCs/>
        </w:rPr>
        <w:t>本人以上所填資料確實無誤，並附相關證件影本，如有不實，願負法律責任。</w:t>
      </w:r>
    </w:p>
    <w:p w14:paraId="233990A0" w14:textId="77777777" w:rsidR="002F3A8D" w:rsidRDefault="007B248C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</w:t>
      </w:r>
    </w:p>
    <w:p w14:paraId="726E0D42" w14:textId="77777777" w:rsidR="002F3A8D" w:rsidRDefault="007B248C">
      <w:pPr>
        <w:spacing w:line="0" w:lineRule="atLeast"/>
        <w:jc w:val="right"/>
      </w:pPr>
      <w:r>
        <w:rPr>
          <w:rFonts w:ascii="標楷體" w:eastAsia="標楷體" w:hAnsi="標楷體"/>
          <w:sz w:val="28"/>
        </w:rPr>
        <w:t>應徵人簽章：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</w:p>
    <w:sectPr w:rsidR="002F3A8D">
      <w:footerReference w:type="default" r:id="rId7"/>
      <w:pgSz w:w="11906" w:h="16838"/>
      <w:pgMar w:top="851" w:right="1134" w:bottom="567" w:left="1134" w:header="720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F0CA" w14:textId="77777777" w:rsidR="007B248C" w:rsidRDefault="007B248C">
      <w:r>
        <w:separator/>
      </w:r>
    </w:p>
  </w:endnote>
  <w:endnote w:type="continuationSeparator" w:id="0">
    <w:p w14:paraId="2C2D8BB4" w14:textId="77777777" w:rsidR="007B248C" w:rsidRDefault="007B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514E" w14:textId="77777777" w:rsidR="0083390A" w:rsidRDefault="007B24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330DA" wp14:editId="5265C9CD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FBA4F0" w14:textId="77777777" w:rsidR="0083390A" w:rsidRDefault="007B248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330DA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25FBA4F0" w14:textId="77777777" w:rsidR="0083390A" w:rsidRDefault="007B248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1502" w14:textId="77777777" w:rsidR="007B248C" w:rsidRDefault="007B248C">
      <w:r>
        <w:rPr>
          <w:color w:val="000000"/>
        </w:rPr>
        <w:separator/>
      </w:r>
    </w:p>
  </w:footnote>
  <w:footnote w:type="continuationSeparator" w:id="0">
    <w:p w14:paraId="18C4940B" w14:textId="77777777" w:rsidR="007B248C" w:rsidRDefault="007B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3A8D"/>
    <w:rsid w:val="002F3A8D"/>
    <w:rsid w:val="007B248C"/>
    <w:rsid w:val="00F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3CEB"/>
  <w15:docId w15:val="{DA528E3C-6251-4CFE-A665-F5949FA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92641005@n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行政院衛生署疾病管制局技士甄選報名表</dc:title>
  <dc:creator>CDC-USER</dc:creator>
  <cp:lastModifiedBy>User</cp:lastModifiedBy>
  <cp:revision>2</cp:revision>
  <cp:lastPrinted>2013-04-22T08:57:00Z</cp:lastPrinted>
  <dcterms:created xsi:type="dcterms:W3CDTF">2026-05-14T01:37:00Z</dcterms:created>
  <dcterms:modified xsi:type="dcterms:W3CDTF">2026-05-14T01:37:00Z</dcterms:modified>
</cp:coreProperties>
</file>